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keepNext w:val="0"/>
              <w:keepLines w:val="0"/>
              <w:pageBreakBefore w:val="0"/>
              <w:kinsoku/>
              <w:wordWrap w:val="0"/>
              <w:topLinePunct w:val="0"/>
              <w:autoSpaceDE/>
              <w:autoSpaceDN/>
              <w:bidi w:val="0"/>
              <w:spacing w:before="156" w:beforeLines="50" w:after="156" w:afterLines="50" w:line="360" w:lineRule="auto"/>
              <w:ind w:firstLine="0" w:firstLineChars="0"/>
              <w:jc w:val="center"/>
              <w:textAlignment w:val="auto"/>
              <w:rPr>
                <w:rFonts w:ascii="宋体" w:hAnsi="宋体" w:eastAsia="宋体"/>
                <w:sz w:val="21"/>
                <w:szCs w:val="21"/>
              </w:rPr>
            </w:pPr>
            <w:r>
              <w:rPr>
                <w:rFonts w:hint="eastAsia" w:ascii="宋体" w:hAnsi="宋体" w:eastAsia="宋体"/>
                <w:bCs/>
                <w:sz w:val="21"/>
                <w:szCs w:val="21"/>
                <w:highlight w:val="none"/>
                <w:lang w:val="en-US" w:eastAsia="zh-CN"/>
              </w:rPr>
              <w:t>桂平市屠宰冷链加工一体化项目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A568A2-7DBE-4B0C-846B-1A04E0A685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9B123873-9BCC-42C2-80F2-BCBC882057A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OWFkZWIxYzg4MGU2NzEwZDJkOWQ1NTdkMDQ2MTcifQ=="/>
  </w:docVars>
  <w:rsids>
    <w:rsidRoot w:val="44EB321A"/>
    <w:rsid w:val="02405F8A"/>
    <w:rsid w:val="044E498E"/>
    <w:rsid w:val="20C231C4"/>
    <w:rsid w:val="234204CA"/>
    <w:rsid w:val="272F01F7"/>
    <w:rsid w:val="34E50ADF"/>
    <w:rsid w:val="391F700E"/>
    <w:rsid w:val="43EA7534"/>
    <w:rsid w:val="44EB321A"/>
    <w:rsid w:val="451C6BC3"/>
    <w:rsid w:val="4B1F1850"/>
    <w:rsid w:val="56AB7101"/>
    <w:rsid w:val="5A594BCA"/>
    <w:rsid w:val="5AAE6F9D"/>
    <w:rsid w:val="6D535020"/>
    <w:rsid w:val="740F2680"/>
    <w:rsid w:val="7584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szCs w:val="24"/>
    </w:rPr>
  </w:style>
  <w:style w:type="paragraph" w:styleId="3">
    <w:name w:val="Body Text Indent"/>
    <w:basedOn w:val="1"/>
    <w:next w:val="4"/>
    <w:qFormat/>
    <w:uiPriority w:val="0"/>
    <w:pPr>
      <w:spacing w:after="120"/>
      <w:ind w:left="420" w:leftChars="200"/>
    </w:pPr>
  </w:style>
  <w:style w:type="paragraph" w:styleId="4">
    <w:name w:val="Body Text Indent 2"/>
    <w:basedOn w:val="1"/>
    <w:next w:val="1"/>
    <w:unhideWhenUsed/>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447</Characters>
  <Lines>0</Lines>
  <Paragraphs>0</Paragraphs>
  <TotalTime>3</TotalTime>
  <ScaleCrop>false</ScaleCrop>
  <LinksUpToDate>false</LinksUpToDate>
  <CharactersWithSpaces>472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染尘流年</cp:lastModifiedBy>
  <dcterms:modified xsi:type="dcterms:W3CDTF">2023-07-17T02:29:31Z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BFF7A3F7391F4FBBA24B3E5BA952152F</vt:lpwstr>
  </property>
</Properties>
</file>